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ABAF2" w14:textId="1AEAA0FB" w:rsidR="00DB2731" w:rsidRPr="007A0B61" w:rsidRDefault="00DB2731" w:rsidP="00DB2731">
      <w:pPr>
        <w:tabs>
          <w:tab w:val="left" w:pos="450"/>
          <w:tab w:val="center" w:pos="4536"/>
        </w:tabs>
        <w:spacing w:line="700" w:lineRule="exact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bookmarkStart w:id="0" w:name="_Hlk112744800"/>
      <w:bookmarkStart w:id="1" w:name="_GoBack"/>
      <w:bookmarkEnd w:id="1"/>
      <w:r w:rsidRPr="007A0B6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30432" behindDoc="1" locked="0" layoutInCell="1" allowOverlap="1" wp14:anchorId="295E65B2" wp14:editId="362E71B6">
            <wp:simplePos x="0" y="0"/>
            <wp:positionH relativeFrom="margin">
              <wp:posOffset>0</wp:posOffset>
            </wp:positionH>
            <wp:positionV relativeFrom="margin">
              <wp:posOffset>-38100</wp:posOffset>
            </wp:positionV>
            <wp:extent cx="539115" cy="539750"/>
            <wp:effectExtent l="0" t="0" r="0" b="0"/>
            <wp:wrapNone/>
            <wp:docPr id="38" name="รูปภาพ 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0B61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5742DAC3" w14:textId="68CDA3B4" w:rsidR="00DB2731" w:rsidRPr="007A0B61" w:rsidRDefault="00DB2731" w:rsidP="00DB2731">
      <w:pPr>
        <w:tabs>
          <w:tab w:val="center" w:pos="4536"/>
          <w:tab w:val="left" w:pos="9072"/>
        </w:tabs>
        <w:spacing w:before="120"/>
        <w:rPr>
          <w:rFonts w:ascii="TH SarabunIT๙" w:hAnsi="TH SarabunIT๙" w:cs="TH SarabunIT๙"/>
          <w:b/>
          <w:bCs/>
        </w:rPr>
      </w:pPr>
      <w:r w:rsidRPr="007A0B61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F769B7" w:rsidRPr="007A0B61">
        <w:rPr>
          <w:rFonts w:ascii="TH SarabunIT๙" w:hAnsi="TH SarabunIT๙" w:cs="TH SarabunIT๙"/>
          <w:cs/>
        </w:rPr>
        <w:t xml:space="preserve">  </w:t>
      </w:r>
      <w:r w:rsidR="004009D2">
        <w:rPr>
          <w:rFonts w:ascii="TH SarabunIT๙" w:hAnsi="TH SarabunIT๙" w:cs="TH SarabunIT๙" w:hint="cs"/>
          <w:cs/>
        </w:rPr>
        <w:t>...............................................................................</w:t>
      </w:r>
      <w:r w:rsidRPr="007A0B61">
        <w:rPr>
          <w:rFonts w:ascii="TH SarabunIT๙" w:hAnsi="TH SarabunIT๙" w:cs="TH SarabunIT๙"/>
          <w:cs/>
        </w:rPr>
        <w:t xml:space="preserve"> </w:t>
      </w:r>
      <w:r w:rsidR="00F769B7" w:rsidRPr="007A0B61">
        <w:rPr>
          <w:rFonts w:ascii="TH SarabunIT๙" w:hAnsi="TH SarabunIT๙" w:cs="TH SarabunIT๙"/>
          <w:cs/>
        </w:rPr>
        <w:t>โทร.</w:t>
      </w:r>
      <w:r w:rsidR="004009D2">
        <w:rPr>
          <w:rFonts w:ascii="TH SarabunIT๙" w:hAnsi="TH SarabunIT๙" w:cs="TH SarabunIT๙" w:hint="cs"/>
          <w:cs/>
        </w:rPr>
        <w:t>.......................................</w:t>
      </w:r>
      <w:r w:rsidRPr="007A0B61">
        <w:rPr>
          <w:rFonts w:ascii="TH SarabunIT๙" w:hAnsi="TH SarabunIT๙" w:cs="TH SarabunIT๙"/>
          <w:cs/>
        </w:rPr>
        <w:t xml:space="preserve">                 </w:t>
      </w:r>
      <w:r w:rsidRPr="007A0B61">
        <w:rPr>
          <w:rFonts w:ascii="TH SarabunIT๙" w:hAnsi="TH SarabunIT๙" w:cs="TH SarabunIT๙"/>
          <w:sz w:val="4"/>
          <w:szCs w:val="4"/>
          <w:cs/>
        </w:rPr>
        <w:t xml:space="preserve">   </w:t>
      </w:r>
      <w:r w:rsidRPr="007A0B61">
        <w:rPr>
          <w:rFonts w:ascii="TH SarabunIT๙" w:hAnsi="TH SarabunIT๙" w:cs="TH SarabunIT๙"/>
          <w:b/>
          <w:bCs/>
          <w:sz w:val="4"/>
          <w:szCs w:val="4"/>
        </w:rPr>
        <w:t>.</w:t>
      </w:r>
    </w:p>
    <w:p w14:paraId="3ACF46A1" w14:textId="53C3CA42" w:rsidR="00DB2731" w:rsidRPr="007A0B61" w:rsidRDefault="00DB2731" w:rsidP="00DB2731">
      <w:pPr>
        <w:tabs>
          <w:tab w:val="left" w:pos="4536"/>
          <w:tab w:val="left" w:pos="9072"/>
        </w:tabs>
        <w:rPr>
          <w:rFonts w:ascii="TH SarabunIT๙" w:hAnsi="TH SarabunIT๙" w:cs="TH SarabunIT๙"/>
          <w:b/>
          <w:bCs/>
          <w:sz w:val="40"/>
          <w:szCs w:val="40"/>
        </w:rPr>
      </w:pPr>
      <w:r w:rsidRPr="007A0B61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7A0B61">
        <w:rPr>
          <w:rFonts w:ascii="TH SarabunIT๙" w:hAnsi="TH SarabunIT๙" w:cs="TH SarabunIT๙"/>
          <w:sz w:val="40"/>
          <w:szCs w:val="40"/>
          <w:cs/>
        </w:rPr>
        <w:t xml:space="preserve">    </w:t>
      </w:r>
      <w:r w:rsidRPr="007A0B61">
        <w:rPr>
          <w:rFonts w:ascii="TH SarabunIT๙" w:hAnsi="TH SarabunIT๙" w:cs="TH SarabunIT๙"/>
          <w:sz w:val="40"/>
          <w:szCs w:val="40"/>
          <w:cs/>
        </w:rPr>
        <w:tab/>
      </w:r>
      <w:r w:rsidRPr="007A0B6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7A0B61">
        <w:rPr>
          <w:rFonts w:ascii="TH SarabunIT๙" w:hAnsi="TH SarabunIT๙" w:cs="TH SarabunIT๙"/>
          <w:sz w:val="40"/>
          <w:szCs w:val="40"/>
        </w:rPr>
        <w:t xml:space="preserve">  </w:t>
      </w:r>
      <w:r w:rsidRPr="007A0B61">
        <w:rPr>
          <w:rFonts w:ascii="TH SarabunIT๙" w:hAnsi="TH SarabunIT๙" w:cs="TH SarabunIT๙"/>
          <w:cs/>
        </w:rPr>
        <w:t xml:space="preserve"> </w:t>
      </w:r>
      <w:r w:rsidRPr="007A0B61">
        <w:rPr>
          <w:rFonts w:ascii="TH SarabunIT๙" w:hAnsi="TH SarabunIT๙" w:cs="TH SarabunIT๙"/>
          <w:sz w:val="40"/>
          <w:szCs w:val="40"/>
        </w:rPr>
        <w:tab/>
      </w:r>
    </w:p>
    <w:p w14:paraId="3CD55585" w14:textId="37486404" w:rsidR="00DB2731" w:rsidRPr="007A0B61" w:rsidRDefault="00DB2731" w:rsidP="00F769B7">
      <w:pPr>
        <w:tabs>
          <w:tab w:val="left" w:pos="720"/>
          <w:tab w:val="center" w:pos="4536"/>
          <w:tab w:val="left" w:pos="9072"/>
        </w:tabs>
        <w:spacing w:before="120"/>
        <w:rPr>
          <w:rFonts w:ascii="TH SarabunIT๙" w:hAnsi="TH SarabunIT๙" w:cs="TH SarabunIT๙"/>
          <w:sz w:val="40"/>
          <w:szCs w:val="40"/>
        </w:rPr>
      </w:pPr>
      <w:r w:rsidRPr="007A0B61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7A0B61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F769B7" w:rsidRPr="007A0B61">
        <w:rPr>
          <w:rFonts w:ascii="TH SarabunIT๙" w:hAnsi="TH SarabunIT๙" w:cs="TH SarabunIT๙"/>
          <w:sz w:val="40"/>
          <w:szCs w:val="40"/>
          <w:cs/>
        </w:rPr>
        <w:tab/>
      </w:r>
      <w:r w:rsidR="00DF1173">
        <w:rPr>
          <w:rFonts w:ascii="TH SarabunIT๙" w:hAnsi="TH SarabunIT๙" w:cs="TH SarabunIT๙" w:hint="cs"/>
          <w:cs/>
        </w:rPr>
        <w:t>ขอความอนุเคราะห์สำรวจ ออกแบบ และประมาณราคา</w:t>
      </w:r>
      <w:r w:rsidR="0097051E">
        <w:rPr>
          <w:rFonts w:ascii="TH SarabunIT๙" w:hAnsi="TH SarabunIT๙" w:cs="TH SarabunIT๙" w:hint="cs"/>
          <w:cs/>
        </w:rPr>
        <w:t xml:space="preserve"> </w:t>
      </w:r>
      <w:r w:rsidR="0097051E" w:rsidRPr="0097051E">
        <w:rPr>
          <w:rFonts w:ascii="TH SarabunIT๙" w:hAnsi="TH SarabunIT๙" w:cs="TH SarabunIT๙" w:hint="cs"/>
          <w:cs/>
        </w:rPr>
        <w:t>..........</w:t>
      </w:r>
      <w:r w:rsidR="0097051E" w:rsidRPr="0097051E">
        <w:rPr>
          <w:rFonts w:ascii="TH SarabunIT๙" w:hAnsi="TH SarabunIT๙" w:cs="TH SarabunIT๙" w:hint="cs"/>
          <w:color w:val="FF0000"/>
          <w:cs/>
        </w:rPr>
        <w:t>(</w:t>
      </w:r>
      <w:r w:rsidR="0097051E">
        <w:rPr>
          <w:rFonts w:ascii="TH SarabunIT๙" w:hAnsi="TH SarabunIT๙" w:cs="TH SarabunIT๙" w:hint="cs"/>
          <w:color w:val="FF0000"/>
          <w:cs/>
        </w:rPr>
        <w:t>ชื่องาน</w:t>
      </w:r>
      <w:r w:rsidR="0097051E" w:rsidRPr="0097051E">
        <w:rPr>
          <w:rFonts w:ascii="TH SarabunIT๙" w:hAnsi="TH SarabunIT๙" w:cs="TH SarabunIT๙" w:hint="cs"/>
          <w:color w:val="FF0000"/>
          <w:cs/>
        </w:rPr>
        <w:t>ปรับปรุง/ต่อเติม/ซ่อมแซม)</w:t>
      </w:r>
    </w:p>
    <w:p w14:paraId="5F3EB0A6" w14:textId="75989155" w:rsidR="00DB2731" w:rsidRPr="007A0B61" w:rsidRDefault="00DB2731" w:rsidP="00F769B7">
      <w:pPr>
        <w:tabs>
          <w:tab w:val="left" w:pos="720"/>
          <w:tab w:val="center" w:pos="4536"/>
          <w:tab w:val="left" w:pos="9072"/>
        </w:tabs>
        <w:spacing w:before="120"/>
        <w:rPr>
          <w:rFonts w:ascii="TH SarabunIT๙" w:hAnsi="TH SarabunIT๙" w:cs="TH SarabunIT๙"/>
        </w:rPr>
      </w:pPr>
      <w:r w:rsidRPr="007A0B61">
        <w:rPr>
          <w:rFonts w:ascii="TH SarabunIT๙" w:hAnsi="TH SarabunIT๙" w:cs="TH SarabunIT๙"/>
          <w:cs/>
        </w:rPr>
        <w:t>เรียน</w:t>
      </w:r>
      <w:r w:rsidRPr="007A0B61">
        <w:rPr>
          <w:rFonts w:ascii="TH SarabunIT๙" w:hAnsi="TH SarabunIT๙" w:cs="TH SarabunIT๙"/>
        </w:rPr>
        <w:t xml:space="preserve">   </w:t>
      </w:r>
      <w:r w:rsidR="00F769B7" w:rsidRPr="007A0B61">
        <w:rPr>
          <w:rFonts w:ascii="TH SarabunIT๙" w:hAnsi="TH SarabunIT๙" w:cs="TH SarabunIT๙"/>
          <w:cs/>
        </w:rPr>
        <w:tab/>
      </w:r>
      <w:r w:rsidR="00DF1173">
        <w:rPr>
          <w:rFonts w:ascii="TH SarabunIT๙" w:hAnsi="TH SarabunIT๙" w:cs="TH SarabunIT๙" w:hint="cs"/>
          <w:cs/>
        </w:rPr>
        <w:t>รักษาราชการแทนผู้อำนวยการกองอาคารสถานที่และบริการ</w:t>
      </w:r>
    </w:p>
    <w:p w14:paraId="030BA846" w14:textId="77777777" w:rsidR="00DB2731" w:rsidRPr="007A0B61" w:rsidRDefault="00DB2731" w:rsidP="00DB2731">
      <w:pPr>
        <w:ind w:firstLine="144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5D2E49A6" w14:textId="2FB116D4" w:rsidR="00220C61" w:rsidRPr="0097051E" w:rsidRDefault="00DF1173" w:rsidP="00220C61">
      <w:pPr>
        <w:ind w:firstLine="144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ด้วย...............</w:t>
      </w:r>
      <w:r w:rsidRPr="0097051E">
        <w:rPr>
          <w:rFonts w:ascii="TH SarabunIT๙" w:hAnsi="TH SarabunIT๙" w:cs="TH SarabunIT๙" w:hint="cs"/>
          <w:color w:val="FF0000"/>
          <w:cs/>
        </w:rPr>
        <w:t>(คณะ/ศูนย์/สำนัก/หน่วยงาน)</w:t>
      </w:r>
      <w:r>
        <w:rPr>
          <w:rFonts w:ascii="TH SarabunIT๙" w:hAnsi="TH SarabunIT๙" w:cs="TH SarabunIT๙" w:hint="cs"/>
          <w:cs/>
        </w:rPr>
        <w:t>..................มีความประสงค์จะ</w:t>
      </w:r>
      <w:r w:rsidRPr="0097051E">
        <w:rPr>
          <w:rFonts w:ascii="TH SarabunIT๙" w:hAnsi="TH SarabunIT๙" w:cs="TH SarabunIT๙" w:hint="cs"/>
          <w:cs/>
        </w:rPr>
        <w:t>..........</w:t>
      </w:r>
      <w:r w:rsidRPr="0097051E">
        <w:rPr>
          <w:rFonts w:ascii="TH SarabunIT๙" w:hAnsi="TH SarabunIT๙" w:cs="TH SarabunIT๙" w:hint="cs"/>
          <w:color w:val="FF0000"/>
          <w:cs/>
        </w:rPr>
        <w:t>(ปรับปรุง/ต่อเติม/ซ่อมแซม)</w:t>
      </w:r>
      <w:r>
        <w:rPr>
          <w:rFonts w:ascii="TH SarabunIT๙" w:hAnsi="TH SarabunIT๙" w:cs="TH SarabunIT๙" w:hint="cs"/>
          <w:cs/>
        </w:rPr>
        <w:t>........ อาคาร...... ชั้น....... เลขห้อง (ถ้ามี)</w:t>
      </w:r>
      <w:r w:rsidR="0097051E">
        <w:rPr>
          <w:rFonts w:ascii="TH SarabunIT๙" w:hAnsi="TH SarabunIT๙" w:cs="TH SarabunIT๙" w:hint="cs"/>
          <w:cs/>
        </w:rPr>
        <w:t>......</w:t>
      </w:r>
      <w:r>
        <w:rPr>
          <w:rFonts w:ascii="TH SarabunIT๙" w:hAnsi="TH SarabunIT๙" w:cs="TH SarabunIT๙" w:hint="cs"/>
          <w:cs/>
        </w:rPr>
        <w:t xml:space="preserve"> เพื่อ</w:t>
      </w:r>
      <w:r w:rsidRPr="0097051E">
        <w:rPr>
          <w:rFonts w:ascii="TH SarabunIT๙" w:hAnsi="TH SarabunIT๙" w:cs="TH SarabunIT๙" w:hint="cs"/>
          <w:cs/>
        </w:rPr>
        <w:t>............</w:t>
      </w:r>
      <w:r w:rsidRPr="0097051E">
        <w:rPr>
          <w:rFonts w:ascii="TH SarabunIT๙" w:hAnsi="TH SarabunIT๙" w:cs="TH SarabunIT๙" w:hint="cs"/>
          <w:color w:val="FF0000"/>
          <w:cs/>
        </w:rPr>
        <w:t>(เหตุผลความจำเป็น</w:t>
      </w:r>
      <w:r w:rsidR="0097051E" w:rsidRPr="0097051E">
        <w:rPr>
          <w:rFonts w:ascii="TH SarabunIT๙" w:hAnsi="TH SarabunIT๙" w:cs="TH SarabunIT๙" w:hint="cs"/>
          <w:color w:val="FF0000"/>
          <w:cs/>
        </w:rPr>
        <w:t>ที่ต้องปรับปรุง/           ต่อเติม/ซ่อมแซม)</w:t>
      </w:r>
      <w:r w:rsidR="0097051E">
        <w:rPr>
          <w:rFonts w:ascii="TH SarabunIT๙" w:hAnsi="TH SarabunIT๙" w:cs="TH SarabunIT๙" w:hint="cs"/>
          <w:cs/>
        </w:rPr>
        <w:t>........</w:t>
      </w:r>
      <w:r w:rsidR="007D39AD">
        <w:rPr>
          <w:rFonts w:ascii="TH SarabunIT๙" w:hAnsi="TH SarabunIT๙" w:cs="TH SarabunIT๙" w:hint="cs"/>
          <w:cs/>
        </w:rPr>
        <w:t>(รูปภาพประกอบถ้ามี)</w:t>
      </w:r>
      <w:r w:rsidR="0097051E">
        <w:rPr>
          <w:rFonts w:ascii="TH SarabunIT๙" w:hAnsi="TH SarabunIT๙" w:cs="TH SarabunIT๙" w:hint="cs"/>
          <w:cs/>
        </w:rPr>
        <w:t xml:space="preserve"> โดยได้มอบหมายให้.......</w:t>
      </w:r>
      <w:r w:rsidR="0097051E">
        <w:rPr>
          <w:rFonts w:ascii="TH SarabunIT๙" w:hAnsi="TH SarabunIT๙" w:cs="TH SarabunIT๙" w:hint="cs"/>
          <w:color w:val="FF0000"/>
          <w:cs/>
        </w:rPr>
        <w:t>(นาย/นาง/นางสาว)</w:t>
      </w:r>
      <w:r w:rsidR="0097051E">
        <w:rPr>
          <w:rFonts w:ascii="TH SarabunIT๙" w:hAnsi="TH SarabunIT๙" w:cs="TH SarabunIT๙" w:hint="cs"/>
          <w:cs/>
        </w:rPr>
        <w:t>.....</w:t>
      </w:r>
      <w:r w:rsidR="007D39AD">
        <w:rPr>
          <w:rFonts w:ascii="TH SarabunIT๙" w:hAnsi="TH SarabunIT๙" w:cs="TH SarabunIT๙" w:hint="cs"/>
          <w:cs/>
        </w:rPr>
        <w:t>..........</w:t>
      </w:r>
      <w:r w:rsidR="0097051E">
        <w:rPr>
          <w:rFonts w:ascii="TH SarabunIT๙" w:hAnsi="TH SarabunIT๙" w:cs="TH SarabunIT๙" w:hint="cs"/>
          <w:cs/>
        </w:rPr>
        <w:t>..... ตำแหน่ง.................. เบอร์โทรศัพท์................ สายใน (ถ้ามี)........................ เป็นผู้ติดต่อประสานงานให้ข้อมูล</w:t>
      </w:r>
      <w:r w:rsidR="007D39AD">
        <w:rPr>
          <w:rFonts w:ascii="TH SarabunIT๙" w:hAnsi="TH SarabunIT๙" w:cs="TH SarabunIT๙" w:hint="cs"/>
          <w:cs/>
        </w:rPr>
        <w:t>งาน</w:t>
      </w:r>
      <w:r w:rsidR="0097051E">
        <w:rPr>
          <w:rFonts w:ascii="TH SarabunIT๙" w:hAnsi="TH SarabunIT๙" w:cs="TH SarabunIT๙" w:hint="cs"/>
          <w:cs/>
        </w:rPr>
        <w:t>ดังกล่าว</w:t>
      </w:r>
      <w:r w:rsidR="007D39AD">
        <w:rPr>
          <w:rFonts w:ascii="TH SarabunIT๙" w:hAnsi="TH SarabunIT๙" w:cs="TH SarabunIT๙" w:hint="cs"/>
          <w:cs/>
        </w:rPr>
        <w:t xml:space="preserve"> </w:t>
      </w:r>
    </w:p>
    <w:p w14:paraId="3C551DA9" w14:textId="2A37C607" w:rsidR="00DB2731" w:rsidRPr="007A0B61" w:rsidRDefault="00DB2731" w:rsidP="00DB2731">
      <w:pPr>
        <w:jc w:val="thaiDistribute"/>
        <w:rPr>
          <w:rFonts w:ascii="TH SarabunIT๙" w:hAnsi="TH SarabunIT๙" w:cs="TH SarabunIT๙"/>
        </w:rPr>
      </w:pPr>
      <w:r w:rsidRPr="007A0B61">
        <w:rPr>
          <w:rFonts w:ascii="TH SarabunIT๙" w:hAnsi="TH SarabunIT๙" w:cs="TH SarabunIT๙"/>
          <w:cs/>
        </w:rPr>
        <w:t xml:space="preserve">  </w:t>
      </w:r>
    </w:p>
    <w:p w14:paraId="285FB855" w14:textId="395BB3FF" w:rsidR="00DB2731" w:rsidRDefault="00DB2731" w:rsidP="00DB2731">
      <w:pPr>
        <w:ind w:left="720" w:firstLine="720"/>
        <w:jc w:val="thaiDistribute"/>
        <w:rPr>
          <w:rFonts w:ascii="TH SarabunIT๙" w:hAnsi="TH SarabunIT๙" w:cs="TH SarabunIT๙"/>
        </w:rPr>
      </w:pPr>
      <w:r w:rsidRPr="007A0B61">
        <w:rPr>
          <w:rFonts w:ascii="TH SarabunIT๙" w:hAnsi="TH SarabunIT๙" w:cs="TH SarabunIT๙"/>
          <w:cs/>
        </w:rPr>
        <w:t>จึงเรียนมาเพื่อโปรดพิจารณา</w:t>
      </w:r>
    </w:p>
    <w:p w14:paraId="4439C44D" w14:textId="77777777" w:rsidR="00220C61" w:rsidRDefault="00220C61" w:rsidP="00DB2731">
      <w:pPr>
        <w:tabs>
          <w:tab w:val="left" w:pos="1418"/>
          <w:tab w:val="center" w:pos="4536"/>
          <w:tab w:val="left" w:pos="9072"/>
        </w:tabs>
        <w:rPr>
          <w:rFonts w:ascii="TH SarabunIT๙" w:hAnsi="TH SarabunIT๙" w:cs="TH SarabunIT๙"/>
        </w:rPr>
      </w:pPr>
    </w:p>
    <w:p w14:paraId="64FC82EB" w14:textId="6E7CC90C" w:rsidR="00DB2731" w:rsidRPr="007A0B61" w:rsidRDefault="00DB2731" w:rsidP="00DB2731">
      <w:pPr>
        <w:tabs>
          <w:tab w:val="left" w:pos="1418"/>
          <w:tab w:val="center" w:pos="4536"/>
          <w:tab w:val="left" w:pos="9072"/>
        </w:tabs>
        <w:rPr>
          <w:rFonts w:ascii="TH SarabunIT๙" w:hAnsi="TH SarabunIT๙" w:cs="TH SarabunIT๙"/>
          <w:cs/>
        </w:rPr>
      </w:pPr>
      <w:r w:rsidRPr="007A0B61">
        <w:rPr>
          <w:rFonts w:ascii="TH SarabunIT๙" w:hAnsi="TH SarabunIT๙" w:cs="TH SarabunIT๙"/>
          <w:cs/>
        </w:rPr>
        <w:tab/>
      </w:r>
    </w:p>
    <w:p w14:paraId="0E090AFD" w14:textId="77777777" w:rsidR="00CF2EEF" w:rsidRPr="007A0B61" w:rsidRDefault="00CF2EEF" w:rsidP="00CF2EEF">
      <w:pPr>
        <w:jc w:val="thaiDistribute"/>
        <w:rPr>
          <w:rFonts w:ascii="TH SarabunIT๙" w:hAnsi="TH SarabunIT๙" w:cs="TH SarabunIT๙"/>
        </w:rPr>
      </w:pPr>
    </w:p>
    <w:p w14:paraId="6AC187B2" w14:textId="191735E6" w:rsidR="00D60E3A" w:rsidRPr="007A0B61" w:rsidRDefault="00CF2EEF" w:rsidP="00D60E3A">
      <w:pPr>
        <w:tabs>
          <w:tab w:val="left" w:pos="4770"/>
        </w:tabs>
        <w:jc w:val="thaiDistribute"/>
        <w:rPr>
          <w:rFonts w:ascii="TH SarabunIT๙" w:hAnsi="TH SarabunIT๙" w:cs="TH SarabunIT๙"/>
        </w:rPr>
      </w:pPr>
      <w:r w:rsidRPr="007A0B61">
        <w:rPr>
          <w:rFonts w:ascii="TH SarabunIT๙" w:hAnsi="TH SarabunIT๙" w:cs="TH SarabunIT๙"/>
          <w:cs/>
        </w:rPr>
        <w:tab/>
        <w:t>(</w:t>
      </w:r>
      <w:r w:rsidR="0097051E">
        <w:rPr>
          <w:rFonts w:ascii="TH SarabunIT๙" w:hAnsi="TH SarabunIT๙" w:cs="TH SarabunIT๙" w:hint="cs"/>
          <w:cs/>
        </w:rPr>
        <w:t>..................................................</w:t>
      </w:r>
      <w:r w:rsidRPr="007A0B61">
        <w:rPr>
          <w:rFonts w:ascii="TH SarabunIT๙" w:hAnsi="TH SarabunIT๙" w:cs="TH SarabunIT๙"/>
          <w:cs/>
        </w:rPr>
        <w:t xml:space="preserve"> )</w:t>
      </w:r>
    </w:p>
    <w:p w14:paraId="1E43CCB3" w14:textId="7C745D50" w:rsidR="00CF2EEF" w:rsidRPr="007A0B61" w:rsidRDefault="00D60E3A" w:rsidP="00D60E3A">
      <w:pPr>
        <w:tabs>
          <w:tab w:val="left" w:pos="3402"/>
        </w:tabs>
        <w:jc w:val="thaiDistribute"/>
        <w:rPr>
          <w:rFonts w:ascii="TH SarabunIT๙" w:hAnsi="TH SarabunIT๙" w:cs="TH SarabunIT๙"/>
        </w:rPr>
      </w:pPr>
      <w:r w:rsidRPr="007A0B61">
        <w:rPr>
          <w:rFonts w:ascii="TH SarabunIT๙" w:hAnsi="TH SarabunIT๙" w:cs="TH SarabunIT๙"/>
          <w:cs/>
        </w:rPr>
        <w:tab/>
      </w:r>
      <w:r w:rsidR="0097051E">
        <w:rPr>
          <w:rFonts w:ascii="TH SarabunIT๙" w:hAnsi="TH SarabunIT๙" w:cs="TH SarabunIT๙"/>
          <w:cs/>
        </w:rPr>
        <w:tab/>
      </w:r>
      <w:r w:rsidR="0097051E">
        <w:rPr>
          <w:rFonts w:ascii="TH SarabunIT๙" w:hAnsi="TH SarabunIT๙" w:cs="TH SarabunIT๙"/>
          <w:cs/>
        </w:rPr>
        <w:tab/>
      </w:r>
      <w:r w:rsidR="007D39AD">
        <w:rPr>
          <w:rFonts w:ascii="TH SarabunIT๙" w:hAnsi="TH SarabunIT๙" w:cs="TH SarabunIT๙" w:hint="cs"/>
          <w:cs/>
        </w:rPr>
        <w:t xml:space="preserve">      </w:t>
      </w:r>
      <w:r w:rsidR="0097051E" w:rsidRPr="0097051E">
        <w:rPr>
          <w:rFonts w:ascii="TH SarabunIT๙" w:hAnsi="TH SarabunIT๙" w:cs="TH SarabunIT๙" w:hint="cs"/>
          <w:cs/>
        </w:rPr>
        <w:t>คณะ/ศูนย์/สำนัก/</w:t>
      </w:r>
      <w:r w:rsidR="007D39AD">
        <w:rPr>
          <w:rFonts w:ascii="TH SarabunIT๙" w:hAnsi="TH SarabunIT๙" w:cs="TH SarabunIT๙" w:hint="cs"/>
          <w:cs/>
        </w:rPr>
        <w:t>หัวหน้า</w:t>
      </w:r>
      <w:r w:rsidR="0097051E" w:rsidRPr="0097051E">
        <w:rPr>
          <w:rFonts w:ascii="TH SarabunIT๙" w:hAnsi="TH SarabunIT๙" w:cs="TH SarabunIT๙" w:hint="cs"/>
          <w:cs/>
        </w:rPr>
        <w:t>หน่วยงาน</w:t>
      </w:r>
    </w:p>
    <w:p w14:paraId="78C606F2" w14:textId="77777777" w:rsidR="00DB2731" w:rsidRPr="00F50552" w:rsidRDefault="00DB2731" w:rsidP="00FB00F8">
      <w:pPr>
        <w:tabs>
          <w:tab w:val="left" w:pos="450"/>
          <w:tab w:val="center" w:pos="4536"/>
        </w:tabs>
        <w:spacing w:line="700" w:lineRule="exact"/>
        <w:ind w:left="990" w:firstLine="1890"/>
        <w:rPr>
          <w:rFonts w:ascii="TH SarabunIT๙" w:hAnsi="TH SarabunIT๙" w:cs="TH SarabunIT๙"/>
          <w:b/>
          <w:bCs/>
        </w:rPr>
      </w:pPr>
    </w:p>
    <w:p w14:paraId="47F868AF" w14:textId="77777777" w:rsidR="00DB2731" w:rsidRPr="00F50552" w:rsidRDefault="00DB2731" w:rsidP="00FB00F8">
      <w:pPr>
        <w:tabs>
          <w:tab w:val="left" w:pos="450"/>
          <w:tab w:val="center" w:pos="4536"/>
        </w:tabs>
        <w:spacing w:line="700" w:lineRule="exact"/>
        <w:ind w:left="990" w:firstLine="1890"/>
        <w:rPr>
          <w:rFonts w:ascii="TH SarabunPSK" w:hAnsi="TH SarabunPSK" w:cs="TH SarabunPSK"/>
          <w:b/>
          <w:bCs/>
        </w:rPr>
      </w:pPr>
    </w:p>
    <w:p w14:paraId="4650C7E4" w14:textId="77777777" w:rsidR="00DB2731" w:rsidRPr="00F50552" w:rsidRDefault="00DB2731" w:rsidP="00FB00F8">
      <w:pPr>
        <w:tabs>
          <w:tab w:val="left" w:pos="450"/>
          <w:tab w:val="center" w:pos="4536"/>
        </w:tabs>
        <w:spacing w:line="700" w:lineRule="exact"/>
        <w:ind w:left="990" w:firstLine="1890"/>
        <w:rPr>
          <w:rFonts w:ascii="TH SarabunPSK" w:hAnsi="TH SarabunPSK" w:cs="TH SarabunPSK"/>
          <w:b/>
          <w:bCs/>
        </w:rPr>
      </w:pPr>
    </w:p>
    <w:p w14:paraId="49046F74" w14:textId="77777777" w:rsidR="00DB2731" w:rsidRPr="00F50552" w:rsidRDefault="00DB2731" w:rsidP="00FB00F8">
      <w:pPr>
        <w:tabs>
          <w:tab w:val="left" w:pos="450"/>
          <w:tab w:val="center" w:pos="4536"/>
        </w:tabs>
        <w:spacing w:line="700" w:lineRule="exact"/>
        <w:ind w:left="990" w:firstLine="1890"/>
        <w:rPr>
          <w:rFonts w:ascii="TH SarabunPSK" w:hAnsi="TH SarabunPSK" w:cs="TH SarabunPSK"/>
          <w:b/>
          <w:bCs/>
        </w:rPr>
      </w:pPr>
    </w:p>
    <w:p w14:paraId="5EE21365" w14:textId="172CFA3F" w:rsidR="00DB2731" w:rsidRPr="00F50552" w:rsidRDefault="00DB2731" w:rsidP="000A73A9">
      <w:pPr>
        <w:tabs>
          <w:tab w:val="left" w:pos="450"/>
          <w:tab w:val="center" w:pos="4536"/>
        </w:tabs>
        <w:spacing w:line="700" w:lineRule="exact"/>
        <w:rPr>
          <w:rFonts w:ascii="TH SarabunPSK" w:hAnsi="TH SarabunPSK" w:cs="TH SarabunPSK"/>
          <w:b/>
          <w:bCs/>
        </w:rPr>
      </w:pPr>
    </w:p>
    <w:bookmarkEnd w:id="0"/>
    <w:p w14:paraId="5012B0D5" w14:textId="77777777" w:rsidR="002219F6" w:rsidRDefault="002219F6" w:rsidP="000A73A9">
      <w:pPr>
        <w:tabs>
          <w:tab w:val="left" w:pos="450"/>
          <w:tab w:val="center" w:pos="4536"/>
        </w:tabs>
        <w:spacing w:line="700" w:lineRule="exact"/>
        <w:rPr>
          <w:rFonts w:ascii="TH SarabunPSK" w:hAnsi="TH SarabunPSK" w:cs="TH SarabunPSK"/>
          <w:b/>
          <w:bCs/>
          <w:sz w:val="58"/>
          <w:szCs w:val="58"/>
        </w:rPr>
      </w:pPr>
    </w:p>
    <w:sectPr w:rsidR="002219F6" w:rsidSect="00F769B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4" w:code="9"/>
      <w:pgMar w:top="1440" w:right="1107" w:bottom="1134" w:left="1701" w:header="561" w:footer="561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1B9A9" w14:textId="77777777" w:rsidR="00110E96" w:rsidRDefault="00110E96">
      <w:r>
        <w:separator/>
      </w:r>
    </w:p>
  </w:endnote>
  <w:endnote w:type="continuationSeparator" w:id="0">
    <w:p w14:paraId="65FF2D3C" w14:textId="77777777" w:rsidR="00110E96" w:rsidRDefault="0011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FCAA0" w14:textId="77062005" w:rsidR="00EF4729" w:rsidRDefault="00C549E5">
    <w:pPr>
      <w:pStyle w:val="a9"/>
    </w:pPr>
    <w:r>
      <w:rPr>
        <w:noProof/>
      </w:rPr>
      <w:drawing>
        <wp:anchor distT="0" distB="0" distL="114300" distR="114300" simplePos="0" relativeHeight="251669504" behindDoc="0" locked="0" layoutInCell="1" allowOverlap="1" wp14:anchorId="16BFF9AC" wp14:editId="4B311390">
          <wp:simplePos x="0" y="0"/>
          <wp:positionH relativeFrom="margin">
            <wp:align>center</wp:align>
          </wp:positionH>
          <wp:positionV relativeFrom="paragraph">
            <wp:posOffset>-127427</wp:posOffset>
          </wp:positionV>
          <wp:extent cx="7575550" cy="581660"/>
          <wp:effectExtent l="0" t="0" r="6350" b="8890"/>
          <wp:wrapNone/>
          <wp:docPr id="1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866" b="1663"/>
                  <a:stretch/>
                </pic:blipFill>
                <pic:spPr bwMode="auto">
                  <a:xfrm>
                    <a:off x="0" y="0"/>
                    <a:ext cx="757555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44BED" w14:textId="14DBD13D" w:rsidR="0023425F" w:rsidRDefault="007B5AF1">
    <w:pPr>
      <w:pStyle w:val="a9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56E7E93" wp14:editId="609E1D7D">
          <wp:simplePos x="0" y="0"/>
          <wp:positionH relativeFrom="column">
            <wp:posOffset>-1100455</wp:posOffset>
          </wp:positionH>
          <wp:positionV relativeFrom="paragraph">
            <wp:posOffset>-262659</wp:posOffset>
          </wp:positionV>
          <wp:extent cx="7575550" cy="581660"/>
          <wp:effectExtent l="0" t="0" r="6350" b="2540"/>
          <wp:wrapNone/>
          <wp:docPr id="1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866" b="1663"/>
                  <a:stretch/>
                </pic:blipFill>
                <pic:spPr bwMode="auto">
                  <a:xfrm>
                    <a:off x="0" y="0"/>
                    <a:ext cx="757555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F9CD4" w14:textId="77777777" w:rsidR="00110E96" w:rsidRDefault="00110E96">
      <w:r>
        <w:separator/>
      </w:r>
    </w:p>
  </w:footnote>
  <w:footnote w:type="continuationSeparator" w:id="0">
    <w:p w14:paraId="22DE8F94" w14:textId="77777777" w:rsidR="00110E96" w:rsidRDefault="00110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349A8" w14:textId="54C8ACD2" w:rsidR="00AF75FF" w:rsidRDefault="00110E96" w:rsidP="003D7579">
    <w:pPr>
      <w:pStyle w:val="a7"/>
      <w:framePr w:wrap="around" w:vAnchor="text" w:hAnchor="margin" w:xAlign="center" w:y="1"/>
      <w:rPr>
        <w:rStyle w:val="ab"/>
      </w:rPr>
    </w:pPr>
    <w:r>
      <w:rPr>
        <w:noProof/>
        <w:lang w:val="th-TH"/>
      </w:rPr>
      <w:pict w14:anchorId="10AA5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76296" o:spid="_x0000_s2051" type="#_x0000_t75" style="position:absolute;margin-left:0;margin-top:0;width:1989.5pt;height:2788.5pt;z-index:-251653120;mso-wrap-edited:f;mso-position-horizontal:center;mso-position-horizontal-relative:margin;mso-position-vertical:center;mso-position-vertical-relative:margin" o:allowincell="f">
          <v:imagedata r:id="rId1" o:title="Footer LOGO A4" gain="19661f" blacklevel="22938f"/>
          <w10:wrap anchorx="margin" anchory="margin"/>
        </v:shape>
      </w:pict>
    </w:r>
    <w:r w:rsidR="00AF75FF">
      <w:rPr>
        <w:rStyle w:val="ab"/>
        <w:cs/>
      </w:rPr>
      <w:fldChar w:fldCharType="begin"/>
    </w:r>
    <w:r w:rsidR="00AF75FF">
      <w:rPr>
        <w:rStyle w:val="ab"/>
      </w:rPr>
      <w:instrText xml:space="preserve">PAGE  </w:instrText>
    </w:r>
    <w:r w:rsidR="00AF75FF">
      <w:rPr>
        <w:rStyle w:val="ab"/>
        <w:cs/>
      </w:rPr>
      <w:fldChar w:fldCharType="separate"/>
    </w:r>
    <w:r w:rsidR="003B7AD8">
      <w:rPr>
        <w:rStyle w:val="ab"/>
        <w:noProof/>
        <w:cs/>
      </w:rPr>
      <w:t>๑</w:t>
    </w:r>
    <w:r w:rsidR="00AF75FF">
      <w:rPr>
        <w:rStyle w:val="ab"/>
        <w:cs/>
      </w:rPr>
      <w:fldChar w:fldCharType="end"/>
    </w:r>
  </w:p>
  <w:p w14:paraId="389D9965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F869D" w14:textId="0E7D467F" w:rsidR="00AF75FF" w:rsidRPr="003D7579" w:rsidRDefault="00110E96" w:rsidP="003D7579">
    <w:pPr>
      <w:pStyle w:val="a7"/>
      <w:rPr>
        <w:rFonts w:ascii="TH SarabunPSK" w:hAnsi="TH SarabunPSK" w:cs="TH SarabunPSK"/>
        <w:szCs w:val="32"/>
      </w:rPr>
    </w:pPr>
    <w:r>
      <w:rPr>
        <w:rFonts w:ascii="TH SarabunPSK" w:hAnsi="TH SarabunPSK" w:cs="TH SarabunPSK"/>
        <w:noProof/>
        <w:szCs w:val="32"/>
      </w:rPr>
      <w:pict w14:anchorId="1B0629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76297" o:spid="_x0000_s2050" type="#_x0000_t75" style="position:absolute;margin-left:0;margin-top:0;width:1989.5pt;height:2788.5pt;z-index:-251650048;mso-wrap-edited:f;mso-position-horizontal:center;mso-position-horizontal-relative:margin;mso-position-vertical:center;mso-position-vertical-relative:margin" o:allowincell="f">
          <v:imagedata r:id="rId1" o:title="Footer LOGO A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4179" w14:textId="5E73B94D" w:rsidR="008F0FD3" w:rsidRPr="00D75426" w:rsidRDefault="00D75426" w:rsidP="00D75426">
    <w:pPr>
      <w:jc w:val="center"/>
      <w:rPr>
        <w:rFonts w:ascii="TH SarabunIT๙" w:hAnsi="TH SarabunIT๙" w:cs="TH SarabunIT๙"/>
        <w:b/>
        <w:bCs/>
        <w:color w:val="FF0000"/>
        <w:sz w:val="36"/>
        <w:szCs w:val="36"/>
      </w:rPr>
    </w:pPr>
    <w:r w:rsidRPr="00D75426">
      <w:rPr>
        <w:rFonts w:ascii="TH SarabunIT๙" w:hAnsi="TH SarabunIT๙" w:cs="TH SarabunIT๙"/>
        <w:b/>
        <w:bCs/>
        <w:color w:val="FF0000"/>
        <w:sz w:val="36"/>
        <w:szCs w:val="36"/>
        <w:cs/>
      </w:rPr>
      <w:t>แบบฟอร์มขอรับบริการ สำรวจ ออกแบบ และประมาณราคา</w:t>
    </w:r>
    <w:r w:rsidR="00110E96" w:rsidRPr="00D75426">
      <w:rPr>
        <w:rFonts w:ascii="TH SarabunIT๙" w:hAnsi="TH SarabunIT๙" w:cs="TH SarabunIT๙"/>
        <w:b/>
        <w:bCs/>
        <w:noProof/>
        <w:color w:val="FF0000"/>
        <w:sz w:val="36"/>
        <w:szCs w:val="36"/>
      </w:rPr>
      <w:pict w14:anchorId="3E99C6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76295" o:spid="_x0000_s2049" type="#_x0000_t75" style="position:absolute;left:0;text-align:left;margin-left:0;margin-top:0;width:1989.5pt;height:2788.5pt;z-index:-251656192;mso-wrap-edited:f;mso-position-horizontal:center;mso-position-horizontal-relative:margin;mso-position-vertical:center;mso-position-vertical-relative:margin" o:allowincell="f">
          <v:imagedata r:id="rId1" o:title="Footer LOGO A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30C01"/>
    <w:multiLevelType w:val="hybridMultilevel"/>
    <w:tmpl w:val="47D400C0"/>
    <w:lvl w:ilvl="0" w:tplc="B3A8A80C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D536401"/>
    <w:multiLevelType w:val="hybridMultilevel"/>
    <w:tmpl w:val="5FEA3264"/>
    <w:lvl w:ilvl="0" w:tplc="72ACAE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0D70E70"/>
    <w:multiLevelType w:val="hybridMultilevel"/>
    <w:tmpl w:val="00D09EF6"/>
    <w:lvl w:ilvl="0" w:tplc="A178FB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5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296A05E1"/>
    <w:multiLevelType w:val="hybridMultilevel"/>
    <w:tmpl w:val="0E32EBC0"/>
    <w:lvl w:ilvl="0" w:tplc="685AC4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F70CDA"/>
    <w:multiLevelType w:val="hybridMultilevel"/>
    <w:tmpl w:val="13389542"/>
    <w:lvl w:ilvl="0" w:tplc="039602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10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1" w15:restartNumberingAfterBreak="0">
    <w:nsid w:val="41175D12"/>
    <w:multiLevelType w:val="hybridMultilevel"/>
    <w:tmpl w:val="6A7A493E"/>
    <w:lvl w:ilvl="0" w:tplc="3FE803FE">
      <w:start w:val="1"/>
      <w:numFmt w:val="decimal"/>
      <w:lvlText w:val="%1."/>
      <w:lvlJc w:val="left"/>
      <w:pPr>
        <w:ind w:left="16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42EB05EE"/>
    <w:multiLevelType w:val="hybridMultilevel"/>
    <w:tmpl w:val="81762DD4"/>
    <w:lvl w:ilvl="0" w:tplc="816A49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CBE7BA2"/>
    <w:multiLevelType w:val="hybridMultilevel"/>
    <w:tmpl w:val="4A34FE60"/>
    <w:lvl w:ilvl="0" w:tplc="F6C450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abstractNum w:abstractNumId="17" w15:restartNumberingAfterBreak="0">
    <w:nsid w:val="76E573F3"/>
    <w:multiLevelType w:val="hybridMultilevel"/>
    <w:tmpl w:val="044AD8AC"/>
    <w:lvl w:ilvl="0" w:tplc="DEA886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FC5AAB"/>
    <w:multiLevelType w:val="hybridMultilevel"/>
    <w:tmpl w:val="921CA4B4"/>
    <w:lvl w:ilvl="0" w:tplc="BC86FA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9"/>
  </w:num>
  <w:num w:numId="3">
    <w:abstractNumId w:val="16"/>
  </w:num>
  <w:num w:numId="4">
    <w:abstractNumId w:val="13"/>
  </w:num>
  <w:num w:numId="5">
    <w:abstractNumId w:val="4"/>
  </w:num>
  <w:num w:numId="6">
    <w:abstractNumId w:val="2"/>
  </w:num>
  <w:num w:numId="7">
    <w:abstractNumId w:val="10"/>
  </w:num>
  <w:num w:numId="8">
    <w:abstractNumId w:val="8"/>
  </w:num>
  <w:num w:numId="9">
    <w:abstractNumId w:val="5"/>
  </w:num>
  <w:num w:numId="10">
    <w:abstractNumId w:val="18"/>
  </w:num>
  <w:num w:numId="11">
    <w:abstractNumId w:val="14"/>
  </w:num>
  <w:num w:numId="12">
    <w:abstractNumId w:val="12"/>
  </w:num>
  <w:num w:numId="13">
    <w:abstractNumId w:val="17"/>
  </w:num>
  <w:num w:numId="14">
    <w:abstractNumId w:val="0"/>
  </w:num>
  <w:num w:numId="15">
    <w:abstractNumId w:val="3"/>
  </w:num>
  <w:num w:numId="16">
    <w:abstractNumId w:val="11"/>
  </w:num>
  <w:num w:numId="17">
    <w:abstractNumId w:val="7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AE"/>
    <w:rsid w:val="00004D71"/>
    <w:rsid w:val="00012170"/>
    <w:rsid w:val="00013E83"/>
    <w:rsid w:val="00015139"/>
    <w:rsid w:val="00015663"/>
    <w:rsid w:val="000218D2"/>
    <w:rsid w:val="00045AD8"/>
    <w:rsid w:val="00050AA0"/>
    <w:rsid w:val="00055294"/>
    <w:rsid w:val="00062748"/>
    <w:rsid w:val="000658E7"/>
    <w:rsid w:val="000678F3"/>
    <w:rsid w:val="0007630F"/>
    <w:rsid w:val="00077F7A"/>
    <w:rsid w:val="000A104D"/>
    <w:rsid w:val="000A59CE"/>
    <w:rsid w:val="000A73A9"/>
    <w:rsid w:val="000C38AE"/>
    <w:rsid w:val="000D7A69"/>
    <w:rsid w:val="000E02B8"/>
    <w:rsid w:val="000E0A20"/>
    <w:rsid w:val="000E296D"/>
    <w:rsid w:val="000E3741"/>
    <w:rsid w:val="000F0ED1"/>
    <w:rsid w:val="000F1D79"/>
    <w:rsid w:val="000F6904"/>
    <w:rsid w:val="000F6E50"/>
    <w:rsid w:val="0010233D"/>
    <w:rsid w:val="00102908"/>
    <w:rsid w:val="001031CF"/>
    <w:rsid w:val="00107639"/>
    <w:rsid w:val="00110C93"/>
    <w:rsid w:val="00110E96"/>
    <w:rsid w:val="00133BF9"/>
    <w:rsid w:val="00137BB5"/>
    <w:rsid w:val="00137CED"/>
    <w:rsid w:val="00145654"/>
    <w:rsid w:val="00145884"/>
    <w:rsid w:val="00146925"/>
    <w:rsid w:val="001507C4"/>
    <w:rsid w:val="001511BB"/>
    <w:rsid w:val="001546E1"/>
    <w:rsid w:val="0017018A"/>
    <w:rsid w:val="00171BD3"/>
    <w:rsid w:val="00172F2B"/>
    <w:rsid w:val="00172F68"/>
    <w:rsid w:val="00173D9F"/>
    <w:rsid w:val="001812DD"/>
    <w:rsid w:val="00187E07"/>
    <w:rsid w:val="00196EEA"/>
    <w:rsid w:val="001A53BF"/>
    <w:rsid w:val="001A5805"/>
    <w:rsid w:val="001B524B"/>
    <w:rsid w:val="001B5376"/>
    <w:rsid w:val="001C0CF2"/>
    <w:rsid w:val="001C3A08"/>
    <w:rsid w:val="001C3FD4"/>
    <w:rsid w:val="001D22FD"/>
    <w:rsid w:val="001D2A41"/>
    <w:rsid w:val="001E13A1"/>
    <w:rsid w:val="001E3B4B"/>
    <w:rsid w:val="001E7810"/>
    <w:rsid w:val="001F4450"/>
    <w:rsid w:val="001F7248"/>
    <w:rsid w:val="00201490"/>
    <w:rsid w:val="0020722B"/>
    <w:rsid w:val="00220C61"/>
    <w:rsid w:val="002219F6"/>
    <w:rsid w:val="00222D7A"/>
    <w:rsid w:val="00226764"/>
    <w:rsid w:val="00230E8A"/>
    <w:rsid w:val="00231584"/>
    <w:rsid w:val="0023425F"/>
    <w:rsid w:val="0023432B"/>
    <w:rsid w:val="002378AB"/>
    <w:rsid w:val="002463A2"/>
    <w:rsid w:val="00246B76"/>
    <w:rsid w:val="00250C6C"/>
    <w:rsid w:val="00251D18"/>
    <w:rsid w:val="00262A2B"/>
    <w:rsid w:val="0029620C"/>
    <w:rsid w:val="002B5559"/>
    <w:rsid w:val="002B665F"/>
    <w:rsid w:val="002C35F6"/>
    <w:rsid w:val="002C44A0"/>
    <w:rsid w:val="002D3601"/>
    <w:rsid w:val="002D533A"/>
    <w:rsid w:val="002D5C38"/>
    <w:rsid w:val="002D67EF"/>
    <w:rsid w:val="002D7F84"/>
    <w:rsid w:val="002E0E92"/>
    <w:rsid w:val="002E42B3"/>
    <w:rsid w:val="0030410C"/>
    <w:rsid w:val="00320B07"/>
    <w:rsid w:val="00323765"/>
    <w:rsid w:val="00327CE4"/>
    <w:rsid w:val="00333FC3"/>
    <w:rsid w:val="00341666"/>
    <w:rsid w:val="00342576"/>
    <w:rsid w:val="0034432B"/>
    <w:rsid w:val="00354C04"/>
    <w:rsid w:val="00357AAB"/>
    <w:rsid w:val="003649E3"/>
    <w:rsid w:val="00365B83"/>
    <w:rsid w:val="0036617C"/>
    <w:rsid w:val="003768BC"/>
    <w:rsid w:val="003A6C57"/>
    <w:rsid w:val="003B3B66"/>
    <w:rsid w:val="003B6425"/>
    <w:rsid w:val="003B7AD8"/>
    <w:rsid w:val="003C7711"/>
    <w:rsid w:val="003D1D51"/>
    <w:rsid w:val="003D5E2D"/>
    <w:rsid w:val="003D7579"/>
    <w:rsid w:val="003E2C07"/>
    <w:rsid w:val="003E457A"/>
    <w:rsid w:val="003F21A7"/>
    <w:rsid w:val="004009D1"/>
    <w:rsid w:val="004009D2"/>
    <w:rsid w:val="00411D30"/>
    <w:rsid w:val="0041361B"/>
    <w:rsid w:val="00420B79"/>
    <w:rsid w:val="004215A8"/>
    <w:rsid w:val="00427EB0"/>
    <w:rsid w:val="00432EA3"/>
    <w:rsid w:val="004337A3"/>
    <w:rsid w:val="0046377B"/>
    <w:rsid w:val="00464B58"/>
    <w:rsid w:val="004708E6"/>
    <w:rsid w:val="004741A1"/>
    <w:rsid w:val="0047681C"/>
    <w:rsid w:val="004774B8"/>
    <w:rsid w:val="00480F3C"/>
    <w:rsid w:val="0048163A"/>
    <w:rsid w:val="0048437C"/>
    <w:rsid w:val="00484AE3"/>
    <w:rsid w:val="004922DC"/>
    <w:rsid w:val="00493556"/>
    <w:rsid w:val="00496C25"/>
    <w:rsid w:val="004C122C"/>
    <w:rsid w:val="004C246E"/>
    <w:rsid w:val="004C2D1B"/>
    <w:rsid w:val="004C6911"/>
    <w:rsid w:val="004D1304"/>
    <w:rsid w:val="004D158C"/>
    <w:rsid w:val="004D3110"/>
    <w:rsid w:val="004E0B4A"/>
    <w:rsid w:val="004E1B50"/>
    <w:rsid w:val="004E7FE6"/>
    <w:rsid w:val="004F45EF"/>
    <w:rsid w:val="0050755B"/>
    <w:rsid w:val="00513412"/>
    <w:rsid w:val="00517BBC"/>
    <w:rsid w:val="00520D25"/>
    <w:rsid w:val="00526153"/>
    <w:rsid w:val="0052777A"/>
    <w:rsid w:val="00532334"/>
    <w:rsid w:val="005332CB"/>
    <w:rsid w:val="005338F1"/>
    <w:rsid w:val="00555575"/>
    <w:rsid w:val="005574E3"/>
    <w:rsid w:val="00563E85"/>
    <w:rsid w:val="00565BC5"/>
    <w:rsid w:val="00566F74"/>
    <w:rsid w:val="005959AA"/>
    <w:rsid w:val="005A4BDB"/>
    <w:rsid w:val="005A56AC"/>
    <w:rsid w:val="005B7B44"/>
    <w:rsid w:val="005C38B1"/>
    <w:rsid w:val="005E1BFB"/>
    <w:rsid w:val="005E4246"/>
    <w:rsid w:val="005F26D0"/>
    <w:rsid w:val="005F467A"/>
    <w:rsid w:val="005F61D2"/>
    <w:rsid w:val="00604D54"/>
    <w:rsid w:val="00610D33"/>
    <w:rsid w:val="00613B2A"/>
    <w:rsid w:val="00615AB3"/>
    <w:rsid w:val="0062167C"/>
    <w:rsid w:val="0062489F"/>
    <w:rsid w:val="00624AE8"/>
    <w:rsid w:val="00631AE8"/>
    <w:rsid w:val="006355AF"/>
    <w:rsid w:val="006363A5"/>
    <w:rsid w:val="00636467"/>
    <w:rsid w:val="0064085E"/>
    <w:rsid w:val="00642AD0"/>
    <w:rsid w:val="006507AF"/>
    <w:rsid w:val="006536C3"/>
    <w:rsid w:val="006644FE"/>
    <w:rsid w:val="00673E89"/>
    <w:rsid w:val="00674DBA"/>
    <w:rsid w:val="0068298F"/>
    <w:rsid w:val="006853BC"/>
    <w:rsid w:val="00685B98"/>
    <w:rsid w:val="00686BC7"/>
    <w:rsid w:val="006B4FC6"/>
    <w:rsid w:val="006C1E61"/>
    <w:rsid w:val="006E1FC6"/>
    <w:rsid w:val="006F2470"/>
    <w:rsid w:val="006F4001"/>
    <w:rsid w:val="00700927"/>
    <w:rsid w:val="00701D41"/>
    <w:rsid w:val="007024B3"/>
    <w:rsid w:val="007068FE"/>
    <w:rsid w:val="0071005C"/>
    <w:rsid w:val="00712A1C"/>
    <w:rsid w:val="007135DF"/>
    <w:rsid w:val="00720A8A"/>
    <w:rsid w:val="00722A35"/>
    <w:rsid w:val="00723C34"/>
    <w:rsid w:val="00723D02"/>
    <w:rsid w:val="007272D4"/>
    <w:rsid w:val="00730098"/>
    <w:rsid w:val="00732F4E"/>
    <w:rsid w:val="007331BB"/>
    <w:rsid w:val="0073575B"/>
    <w:rsid w:val="007418ED"/>
    <w:rsid w:val="00742E5D"/>
    <w:rsid w:val="00744AFB"/>
    <w:rsid w:val="007479FD"/>
    <w:rsid w:val="0075020D"/>
    <w:rsid w:val="00750FA9"/>
    <w:rsid w:val="00751FCF"/>
    <w:rsid w:val="007550E3"/>
    <w:rsid w:val="007564F5"/>
    <w:rsid w:val="00757983"/>
    <w:rsid w:val="00760075"/>
    <w:rsid w:val="007608BE"/>
    <w:rsid w:val="00761844"/>
    <w:rsid w:val="00764AA9"/>
    <w:rsid w:val="007666EA"/>
    <w:rsid w:val="00767628"/>
    <w:rsid w:val="007712F1"/>
    <w:rsid w:val="007722ED"/>
    <w:rsid w:val="00777B33"/>
    <w:rsid w:val="00786508"/>
    <w:rsid w:val="00793E01"/>
    <w:rsid w:val="007A044F"/>
    <w:rsid w:val="007A0B61"/>
    <w:rsid w:val="007A5C34"/>
    <w:rsid w:val="007B44CC"/>
    <w:rsid w:val="007B4992"/>
    <w:rsid w:val="007B5AF1"/>
    <w:rsid w:val="007C2EDB"/>
    <w:rsid w:val="007D03EA"/>
    <w:rsid w:val="007D39AD"/>
    <w:rsid w:val="00805226"/>
    <w:rsid w:val="0083375B"/>
    <w:rsid w:val="00837842"/>
    <w:rsid w:val="008467DD"/>
    <w:rsid w:val="00846F8E"/>
    <w:rsid w:val="0085656B"/>
    <w:rsid w:val="00857DCB"/>
    <w:rsid w:val="00857EEB"/>
    <w:rsid w:val="00860955"/>
    <w:rsid w:val="008633BE"/>
    <w:rsid w:val="0086726B"/>
    <w:rsid w:val="00870441"/>
    <w:rsid w:val="00872934"/>
    <w:rsid w:val="008835CE"/>
    <w:rsid w:val="00891877"/>
    <w:rsid w:val="00894A47"/>
    <w:rsid w:val="008964B5"/>
    <w:rsid w:val="008A4116"/>
    <w:rsid w:val="008B46E2"/>
    <w:rsid w:val="008B4BA8"/>
    <w:rsid w:val="008C6BE7"/>
    <w:rsid w:val="008D0F0A"/>
    <w:rsid w:val="008D1ACE"/>
    <w:rsid w:val="008D4E0B"/>
    <w:rsid w:val="008D74DA"/>
    <w:rsid w:val="008E3067"/>
    <w:rsid w:val="008E3F4E"/>
    <w:rsid w:val="008F0260"/>
    <w:rsid w:val="008F0FD3"/>
    <w:rsid w:val="008F3F1C"/>
    <w:rsid w:val="008F46DA"/>
    <w:rsid w:val="00901FFB"/>
    <w:rsid w:val="00911747"/>
    <w:rsid w:val="00915ECC"/>
    <w:rsid w:val="009243F9"/>
    <w:rsid w:val="00937234"/>
    <w:rsid w:val="00942C8C"/>
    <w:rsid w:val="00956880"/>
    <w:rsid w:val="00957DF7"/>
    <w:rsid w:val="00961221"/>
    <w:rsid w:val="0097051E"/>
    <w:rsid w:val="0097416A"/>
    <w:rsid w:val="00995E35"/>
    <w:rsid w:val="009A0388"/>
    <w:rsid w:val="009A07D5"/>
    <w:rsid w:val="009A46A4"/>
    <w:rsid w:val="009B050D"/>
    <w:rsid w:val="009B1497"/>
    <w:rsid w:val="009B5BC4"/>
    <w:rsid w:val="009C14FC"/>
    <w:rsid w:val="009C441B"/>
    <w:rsid w:val="009C561B"/>
    <w:rsid w:val="009C5C46"/>
    <w:rsid w:val="009C68A5"/>
    <w:rsid w:val="009E0257"/>
    <w:rsid w:val="009E12E3"/>
    <w:rsid w:val="009E6D6C"/>
    <w:rsid w:val="009F2C31"/>
    <w:rsid w:val="00A12C49"/>
    <w:rsid w:val="00A134F2"/>
    <w:rsid w:val="00A13CEF"/>
    <w:rsid w:val="00A17247"/>
    <w:rsid w:val="00A178A9"/>
    <w:rsid w:val="00A207C1"/>
    <w:rsid w:val="00A2547E"/>
    <w:rsid w:val="00A4458B"/>
    <w:rsid w:val="00A464CD"/>
    <w:rsid w:val="00A533E6"/>
    <w:rsid w:val="00A53896"/>
    <w:rsid w:val="00A546D6"/>
    <w:rsid w:val="00A647D6"/>
    <w:rsid w:val="00A6557A"/>
    <w:rsid w:val="00A65A2D"/>
    <w:rsid w:val="00A75117"/>
    <w:rsid w:val="00A85A23"/>
    <w:rsid w:val="00A8602A"/>
    <w:rsid w:val="00A914E3"/>
    <w:rsid w:val="00A916C1"/>
    <w:rsid w:val="00A93BEE"/>
    <w:rsid w:val="00A94F69"/>
    <w:rsid w:val="00AA25EE"/>
    <w:rsid w:val="00AB0184"/>
    <w:rsid w:val="00AB145D"/>
    <w:rsid w:val="00AC66DD"/>
    <w:rsid w:val="00AD083B"/>
    <w:rsid w:val="00AD1F8C"/>
    <w:rsid w:val="00AE1009"/>
    <w:rsid w:val="00AE2B5D"/>
    <w:rsid w:val="00AF6108"/>
    <w:rsid w:val="00AF75FF"/>
    <w:rsid w:val="00AF7B5D"/>
    <w:rsid w:val="00B10033"/>
    <w:rsid w:val="00B120AF"/>
    <w:rsid w:val="00B20E87"/>
    <w:rsid w:val="00B4742E"/>
    <w:rsid w:val="00B56FDB"/>
    <w:rsid w:val="00B622AE"/>
    <w:rsid w:val="00B63A10"/>
    <w:rsid w:val="00B64150"/>
    <w:rsid w:val="00B6415D"/>
    <w:rsid w:val="00B73F85"/>
    <w:rsid w:val="00B807A3"/>
    <w:rsid w:val="00B8147D"/>
    <w:rsid w:val="00B81794"/>
    <w:rsid w:val="00B83D63"/>
    <w:rsid w:val="00B84AA4"/>
    <w:rsid w:val="00B93023"/>
    <w:rsid w:val="00B977FA"/>
    <w:rsid w:val="00BC5479"/>
    <w:rsid w:val="00BC7635"/>
    <w:rsid w:val="00BE06A2"/>
    <w:rsid w:val="00BE0D18"/>
    <w:rsid w:val="00BE0FA6"/>
    <w:rsid w:val="00BE7633"/>
    <w:rsid w:val="00BF6415"/>
    <w:rsid w:val="00C10A6A"/>
    <w:rsid w:val="00C112F9"/>
    <w:rsid w:val="00C11584"/>
    <w:rsid w:val="00C135DC"/>
    <w:rsid w:val="00C13F64"/>
    <w:rsid w:val="00C153A1"/>
    <w:rsid w:val="00C215F1"/>
    <w:rsid w:val="00C42AE6"/>
    <w:rsid w:val="00C51758"/>
    <w:rsid w:val="00C53CEE"/>
    <w:rsid w:val="00C549E5"/>
    <w:rsid w:val="00C64CBE"/>
    <w:rsid w:val="00C73D74"/>
    <w:rsid w:val="00C77EB0"/>
    <w:rsid w:val="00C8160A"/>
    <w:rsid w:val="00C85D1D"/>
    <w:rsid w:val="00C861BF"/>
    <w:rsid w:val="00C92D55"/>
    <w:rsid w:val="00C94254"/>
    <w:rsid w:val="00C94B32"/>
    <w:rsid w:val="00C95167"/>
    <w:rsid w:val="00C9592F"/>
    <w:rsid w:val="00C97E19"/>
    <w:rsid w:val="00CA1152"/>
    <w:rsid w:val="00CA4021"/>
    <w:rsid w:val="00CA46A1"/>
    <w:rsid w:val="00CA7871"/>
    <w:rsid w:val="00CC0842"/>
    <w:rsid w:val="00CD282D"/>
    <w:rsid w:val="00CD64A2"/>
    <w:rsid w:val="00CE4F15"/>
    <w:rsid w:val="00CF010E"/>
    <w:rsid w:val="00CF1BCA"/>
    <w:rsid w:val="00CF2EEF"/>
    <w:rsid w:val="00CF6847"/>
    <w:rsid w:val="00D0423F"/>
    <w:rsid w:val="00D04717"/>
    <w:rsid w:val="00D06744"/>
    <w:rsid w:val="00D10747"/>
    <w:rsid w:val="00D108C5"/>
    <w:rsid w:val="00D14947"/>
    <w:rsid w:val="00D16D36"/>
    <w:rsid w:val="00D17CFB"/>
    <w:rsid w:val="00D26C0F"/>
    <w:rsid w:val="00D27515"/>
    <w:rsid w:val="00D301DE"/>
    <w:rsid w:val="00D30D15"/>
    <w:rsid w:val="00D30E81"/>
    <w:rsid w:val="00D33C0B"/>
    <w:rsid w:val="00D3415B"/>
    <w:rsid w:val="00D377AB"/>
    <w:rsid w:val="00D40B11"/>
    <w:rsid w:val="00D40C6D"/>
    <w:rsid w:val="00D42225"/>
    <w:rsid w:val="00D466DC"/>
    <w:rsid w:val="00D50E32"/>
    <w:rsid w:val="00D51F98"/>
    <w:rsid w:val="00D60E3A"/>
    <w:rsid w:val="00D6483C"/>
    <w:rsid w:val="00D72744"/>
    <w:rsid w:val="00D75088"/>
    <w:rsid w:val="00D75426"/>
    <w:rsid w:val="00D75C94"/>
    <w:rsid w:val="00D80CEC"/>
    <w:rsid w:val="00D90F4A"/>
    <w:rsid w:val="00D97C2B"/>
    <w:rsid w:val="00DA02E6"/>
    <w:rsid w:val="00DA0471"/>
    <w:rsid w:val="00DB2731"/>
    <w:rsid w:val="00DC0B97"/>
    <w:rsid w:val="00DC1BC3"/>
    <w:rsid w:val="00DC4680"/>
    <w:rsid w:val="00DD1C2A"/>
    <w:rsid w:val="00DD2F3B"/>
    <w:rsid w:val="00DD38B9"/>
    <w:rsid w:val="00DE2986"/>
    <w:rsid w:val="00DE5B0D"/>
    <w:rsid w:val="00DE7FF5"/>
    <w:rsid w:val="00DF08EF"/>
    <w:rsid w:val="00DF1173"/>
    <w:rsid w:val="00DF143C"/>
    <w:rsid w:val="00E033AA"/>
    <w:rsid w:val="00E05429"/>
    <w:rsid w:val="00E06BFA"/>
    <w:rsid w:val="00E0770A"/>
    <w:rsid w:val="00E10777"/>
    <w:rsid w:val="00E15E4C"/>
    <w:rsid w:val="00E25FDF"/>
    <w:rsid w:val="00E3176A"/>
    <w:rsid w:val="00E32246"/>
    <w:rsid w:val="00E346FF"/>
    <w:rsid w:val="00E36A25"/>
    <w:rsid w:val="00E4103C"/>
    <w:rsid w:val="00E41289"/>
    <w:rsid w:val="00E42A79"/>
    <w:rsid w:val="00E57EE0"/>
    <w:rsid w:val="00E6492D"/>
    <w:rsid w:val="00E756C1"/>
    <w:rsid w:val="00E75AF5"/>
    <w:rsid w:val="00E77093"/>
    <w:rsid w:val="00E93BFA"/>
    <w:rsid w:val="00E950D8"/>
    <w:rsid w:val="00E96EB6"/>
    <w:rsid w:val="00EA25D1"/>
    <w:rsid w:val="00EA3C05"/>
    <w:rsid w:val="00EA3FE5"/>
    <w:rsid w:val="00EA6D36"/>
    <w:rsid w:val="00EB0C20"/>
    <w:rsid w:val="00EB27FF"/>
    <w:rsid w:val="00EB3310"/>
    <w:rsid w:val="00ED265C"/>
    <w:rsid w:val="00ED3B94"/>
    <w:rsid w:val="00EE08E6"/>
    <w:rsid w:val="00EE45AC"/>
    <w:rsid w:val="00EE493B"/>
    <w:rsid w:val="00EE7830"/>
    <w:rsid w:val="00EF4729"/>
    <w:rsid w:val="00F0491E"/>
    <w:rsid w:val="00F1291B"/>
    <w:rsid w:val="00F22537"/>
    <w:rsid w:val="00F225B4"/>
    <w:rsid w:val="00F235F2"/>
    <w:rsid w:val="00F3003A"/>
    <w:rsid w:val="00F34420"/>
    <w:rsid w:val="00F35E22"/>
    <w:rsid w:val="00F40300"/>
    <w:rsid w:val="00F4305B"/>
    <w:rsid w:val="00F44345"/>
    <w:rsid w:val="00F50552"/>
    <w:rsid w:val="00F5382B"/>
    <w:rsid w:val="00F5546A"/>
    <w:rsid w:val="00F664A8"/>
    <w:rsid w:val="00F72655"/>
    <w:rsid w:val="00F74607"/>
    <w:rsid w:val="00F75320"/>
    <w:rsid w:val="00F75A19"/>
    <w:rsid w:val="00F769B7"/>
    <w:rsid w:val="00F85740"/>
    <w:rsid w:val="00F92342"/>
    <w:rsid w:val="00FA5AAC"/>
    <w:rsid w:val="00FB00F8"/>
    <w:rsid w:val="00FB22E4"/>
    <w:rsid w:val="00FB64D7"/>
    <w:rsid w:val="00FB770B"/>
    <w:rsid w:val="00FB7AAF"/>
    <w:rsid w:val="00FC05F0"/>
    <w:rsid w:val="00FD3A4A"/>
    <w:rsid w:val="00FE0A5E"/>
    <w:rsid w:val="00FE0E4F"/>
    <w:rsid w:val="00FE1920"/>
    <w:rsid w:val="00FE22F0"/>
    <w:rsid w:val="00FE3716"/>
    <w:rsid w:val="00F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AD943E"/>
  <w15:docId w15:val="{6689F476-D626-434C-9168-D85B20A5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656B"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paragraph" w:styleId="ac">
    <w:name w:val="Balloon Text"/>
    <w:basedOn w:val="a"/>
    <w:link w:val="ad"/>
    <w:rsid w:val="009E12E3"/>
    <w:rPr>
      <w:rFonts w:ascii="Segoe UI" w:hAnsi="Segoe UI" w:cs="Angsana New"/>
      <w:sz w:val="18"/>
      <w:szCs w:val="22"/>
    </w:rPr>
  </w:style>
  <w:style w:type="character" w:customStyle="1" w:styleId="ad">
    <w:name w:val="ข้อความบอลลูน อักขระ"/>
    <w:link w:val="ac"/>
    <w:rsid w:val="009E12E3"/>
    <w:rPr>
      <w:rFonts w:ascii="Segoe UI" w:hAnsi="Segoe UI"/>
      <w:sz w:val="18"/>
      <w:szCs w:val="22"/>
    </w:rPr>
  </w:style>
  <w:style w:type="paragraph" w:styleId="ae">
    <w:name w:val="No Spacing"/>
    <w:qFormat/>
    <w:rsid w:val="00FB7AAF"/>
    <w:rPr>
      <w:rFonts w:ascii="EucrosiaUPC" w:hAnsi="EucrosiaUPC"/>
      <w:sz w:val="32"/>
      <w:szCs w:val="40"/>
    </w:rPr>
  </w:style>
  <w:style w:type="character" w:customStyle="1" w:styleId="a8">
    <w:name w:val="หัวกระดาษ อักขระ"/>
    <w:link w:val="a7"/>
    <w:rsid w:val="00F34420"/>
    <w:rPr>
      <w:rFonts w:ascii="EucrosiaUPC" w:hAnsi="EucrosiaUPC"/>
      <w:sz w:val="32"/>
      <w:szCs w:val="37"/>
    </w:rPr>
  </w:style>
  <w:style w:type="table" w:styleId="af">
    <w:name w:val="Table Grid"/>
    <w:basedOn w:val="a1"/>
    <w:rsid w:val="00E07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222D7A"/>
    <w:pPr>
      <w:ind w:left="720"/>
      <w:contextualSpacing/>
    </w:pPr>
    <w:rPr>
      <w:rFonts w:cs="Angsana New"/>
      <w:szCs w:val="40"/>
    </w:rPr>
  </w:style>
  <w:style w:type="paragraph" w:styleId="30">
    <w:name w:val="Body Text 3"/>
    <w:basedOn w:val="a"/>
    <w:link w:val="31"/>
    <w:rsid w:val="00685B98"/>
    <w:pPr>
      <w:spacing w:after="120"/>
    </w:pPr>
    <w:rPr>
      <w:rFonts w:cs="Angsana New"/>
      <w:sz w:val="16"/>
      <w:szCs w:val="20"/>
    </w:rPr>
  </w:style>
  <w:style w:type="character" w:customStyle="1" w:styleId="31">
    <w:name w:val="เนื้อความ 3 อักขระ"/>
    <w:basedOn w:val="a0"/>
    <w:link w:val="30"/>
    <w:rsid w:val="00685B98"/>
    <w:rPr>
      <w:rFonts w:ascii="EucrosiaUPC" w:hAnsi="EucrosiaUPC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rru\Downloads\&#3627;&#3609;&#3633;&#3591;&#3626;&#3639;&#3629;&#3616;&#3634;&#3618;&#3609;&#3629;&#3585;61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1B97F-B376-4D47-986B-FB5755C5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หนังสือภายนอก61</Template>
  <TotalTime>20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nrru</dc:creator>
  <cp:keywords/>
  <dc:description/>
  <cp:lastModifiedBy>NRRU</cp:lastModifiedBy>
  <cp:revision>10</cp:revision>
  <cp:lastPrinted>2025-08-14T07:01:00Z</cp:lastPrinted>
  <dcterms:created xsi:type="dcterms:W3CDTF">2025-08-07T02:10:00Z</dcterms:created>
  <dcterms:modified xsi:type="dcterms:W3CDTF">2025-08-14T07:01:00Z</dcterms:modified>
</cp:coreProperties>
</file>